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E6" w:rsidRDefault="002352E6" w:rsidP="0060207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новый" style="position:absolute;left:0;text-align:left;margin-left:207pt;margin-top:-45pt;width:41.25pt;height:50.25pt;z-index:-251657216;visibility:visible" wrapcoords="-393 0 -393 21278 21600 21278 21600 0 -393 0">
            <v:imagedata r:id="rId5" o:title=""/>
            <w10:wrap type="tight"/>
          </v:shape>
        </w:pict>
      </w:r>
    </w:p>
    <w:p w:rsidR="002352E6" w:rsidRDefault="002352E6" w:rsidP="0060207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pt;margin-top:.3pt;width:470.95pt;height:112.25pt;z-index:251656192" o:allowincell="f" strokecolor="white" strokeweight="2pt">
            <v:stroke linestyle="thickThin"/>
            <v:textbox style="mso-next-textbox:#_x0000_s1027">
              <w:txbxContent>
                <w:p w:rsidR="002352E6" w:rsidRDefault="002352E6" w:rsidP="00602073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2352E6" w:rsidRDefault="002352E6" w:rsidP="00602073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 СЕЛЬСКОГО ПОСЕЛЕНИЯ</w:t>
                  </w:r>
                </w:p>
                <w:p w:rsidR="002352E6" w:rsidRDefault="002352E6" w:rsidP="00602073">
                  <w:pPr>
                    <w:pStyle w:val="Heading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Каслинского района Челябинской области</w:t>
                  </w:r>
                </w:p>
                <w:p w:rsidR="002352E6" w:rsidRDefault="002352E6" w:rsidP="00602073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2352E6" w:rsidRDefault="002352E6" w:rsidP="00602073">
      <w:r>
        <w:rPr>
          <w:noProof/>
        </w:rPr>
        <w:pict>
          <v:line id="_x0000_s1028" style="position:absolute;z-index:251657216" from="7.6pt,86.15pt" to="454pt,87pt" strokeweight="2pt">
            <v:stroke linestyle="thickThin"/>
          </v:line>
        </w:pict>
      </w:r>
    </w:p>
    <w:p w:rsidR="002352E6" w:rsidRDefault="002352E6" w:rsidP="00602073"/>
    <w:p w:rsidR="002352E6" w:rsidRDefault="002352E6" w:rsidP="00602073"/>
    <w:p w:rsidR="002352E6" w:rsidRDefault="002352E6" w:rsidP="00602073"/>
    <w:p w:rsidR="002352E6" w:rsidRDefault="002352E6" w:rsidP="00602073"/>
    <w:p w:rsidR="002352E6" w:rsidRDefault="002352E6" w:rsidP="00602073"/>
    <w:p w:rsidR="002352E6" w:rsidRDefault="002352E6" w:rsidP="00602073"/>
    <w:p w:rsidR="002352E6" w:rsidRDefault="002352E6" w:rsidP="00602073"/>
    <w:p w:rsidR="002352E6" w:rsidRDefault="002352E6" w:rsidP="00602073">
      <w:r>
        <w:rPr>
          <w:noProof/>
        </w:rPr>
        <w:pict>
          <v:shape id="_x0000_s1029" type="#_x0000_t202" style="position:absolute;margin-left:-9pt;margin-top:2pt;width:219.4pt;height:45pt;z-index:251658240" strokecolor="white" strokeweight=".25pt">
            <v:textbox style="mso-next-textbox:#_x0000_s1029">
              <w:txbxContent>
                <w:p w:rsidR="002352E6" w:rsidRDefault="002352E6" w:rsidP="006020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 01.05.2020  № 9</w:t>
                  </w:r>
                </w:p>
                <w:p w:rsidR="002352E6" w:rsidRDefault="002352E6" w:rsidP="006020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Шабурово</w:t>
                  </w:r>
                </w:p>
                <w:p w:rsidR="002352E6" w:rsidRDefault="002352E6" w:rsidP="0060207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352E6" w:rsidRDefault="002352E6" w:rsidP="00602073"/>
    <w:p w:rsidR="002352E6" w:rsidRDefault="002352E6" w:rsidP="00602073"/>
    <w:p w:rsidR="002352E6" w:rsidRDefault="002352E6" w:rsidP="00602073">
      <w:pPr>
        <w:rPr>
          <w:sz w:val="28"/>
          <w:szCs w:val="28"/>
        </w:rPr>
      </w:pPr>
    </w:p>
    <w:p w:rsidR="002352E6" w:rsidRPr="00602073" w:rsidRDefault="002352E6" w:rsidP="0060207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02073">
        <w:rPr>
          <w:sz w:val="24"/>
          <w:szCs w:val="24"/>
        </w:rPr>
        <w:t>О введении особого противопожарного</w:t>
      </w:r>
    </w:p>
    <w:p w:rsidR="002352E6" w:rsidRPr="00602073" w:rsidRDefault="002352E6" w:rsidP="00602073">
      <w:pPr>
        <w:rPr>
          <w:sz w:val="24"/>
          <w:szCs w:val="24"/>
        </w:rPr>
      </w:pPr>
      <w:r w:rsidRPr="00602073">
        <w:rPr>
          <w:sz w:val="24"/>
          <w:szCs w:val="24"/>
        </w:rPr>
        <w:t xml:space="preserve">режима  на территории Шабуровского </w:t>
      </w:r>
    </w:p>
    <w:p w:rsidR="002352E6" w:rsidRPr="00602073" w:rsidRDefault="002352E6" w:rsidP="00602073">
      <w:pPr>
        <w:rPr>
          <w:sz w:val="24"/>
          <w:szCs w:val="24"/>
        </w:rPr>
      </w:pPr>
      <w:r w:rsidRPr="00602073">
        <w:rPr>
          <w:sz w:val="24"/>
          <w:szCs w:val="24"/>
        </w:rPr>
        <w:t>сельского поселения</w:t>
      </w:r>
    </w:p>
    <w:p w:rsidR="002352E6" w:rsidRPr="006A2D60" w:rsidRDefault="002352E6" w:rsidP="006A2D60">
      <w:pPr>
        <w:jc w:val="both"/>
        <w:rPr>
          <w:sz w:val="24"/>
          <w:szCs w:val="24"/>
        </w:rPr>
      </w:pPr>
    </w:p>
    <w:p w:rsidR="002352E6" w:rsidRPr="006A2D60" w:rsidRDefault="002352E6" w:rsidP="006A2D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2D60">
        <w:rPr>
          <w:sz w:val="24"/>
          <w:szCs w:val="24"/>
        </w:rPr>
        <w:t>В связи с повышением температуры воздуха, ухудшением обстановки и увеличения к</w:t>
      </w:r>
      <w:r>
        <w:rPr>
          <w:sz w:val="24"/>
          <w:szCs w:val="24"/>
        </w:rPr>
        <w:t xml:space="preserve">оличества природных пожаров, в </w:t>
      </w:r>
      <w:r w:rsidRPr="006A2D60">
        <w:rPr>
          <w:sz w:val="24"/>
          <w:szCs w:val="24"/>
        </w:rPr>
        <w:t xml:space="preserve"> соответствии с Федеральным законом от 21.12.1994 г. №  68-ФЗ «О защите населения и территорий от чрезвычайных ситуаций природного и техногенного характера».</w:t>
      </w:r>
    </w:p>
    <w:p w:rsidR="002352E6" w:rsidRDefault="002352E6" w:rsidP="006A2D60">
      <w:pPr>
        <w:tabs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52E6" w:rsidRDefault="002352E6" w:rsidP="006020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ПОСТАНОВЛЯЮ:</w:t>
      </w:r>
    </w:p>
    <w:p w:rsidR="002352E6" w:rsidRDefault="002352E6" w:rsidP="00602073">
      <w:pPr>
        <w:jc w:val="both"/>
        <w:rPr>
          <w:sz w:val="28"/>
          <w:szCs w:val="28"/>
        </w:rPr>
      </w:pPr>
    </w:p>
    <w:p w:rsidR="002352E6" w:rsidRPr="006A2D60" w:rsidRDefault="002352E6" w:rsidP="009C2AF6">
      <w:pPr>
        <w:numPr>
          <w:ilvl w:val="0"/>
          <w:numId w:val="1"/>
        </w:numPr>
        <w:ind w:left="180"/>
        <w:jc w:val="both"/>
        <w:rPr>
          <w:sz w:val="24"/>
          <w:szCs w:val="24"/>
        </w:rPr>
      </w:pPr>
      <w:r w:rsidRPr="006A2D60">
        <w:rPr>
          <w:sz w:val="24"/>
          <w:szCs w:val="24"/>
        </w:rPr>
        <w:t>Ввести с 1 мая 2020 года на территории Ш</w:t>
      </w:r>
      <w:r>
        <w:rPr>
          <w:sz w:val="24"/>
          <w:szCs w:val="24"/>
        </w:rPr>
        <w:t xml:space="preserve">абуровского сельского поселения </w:t>
      </w:r>
      <w:r w:rsidRPr="006A2D60">
        <w:rPr>
          <w:sz w:val="24"/>
          <w:szCs w:val="24"/>
        </w:rPr>
        <w:t>особый противопожарный режим.</w:t>
      </w:r>
    </w:p>
    <w:p w:rsidR="002352E6" w:rsidRDefault="002352E6" w:rsidP="009C2AF6">
      <w:pPr>
        <w:ind w:left="180"/>
        <w:jc w:val="both"/>
        <w:rPr>
          <w:sz w:val="24"/>
          <w:szCs w:val="24"/>
        </w:rPr>
      </w:pPr>
    </w:p>
    <w:p w:rsidR="002352E6" w:rsidRPr="00917AD4" w:rsidRDefault="002352E6" w:rsidP="009C2AF6">
      <w:pPr>
        <w:ind w:left="180"/>
        <w:jc w:val="both"/>
        <w:rPr>
          <w:b/>
          <w:sz w:val="24"/>
          <w:szCs w:val="24"/>
        </w:rPr>
      </w:pPr>
      <w:r w:rsidRPr="00917AD4">
        <w:rPr>
          <w:b/>
          <w:sz w:val="24"/>
          <w:szCs w:val="24"/>
        </w:rPr>
        <w:t>На период действия особого противопожарного режима:</w:t>
      </w:r>
    </w:p>
    <w:p w:rsidR="002352E6" w:rsidRPr="006A2D60" w:rsidRDefault="002352E6" w:rsidP="009C2AF6">
      <w:pPr>
        <w:ind w:left="180"/>
        <w:jc w:val="both"/>
        <w:rPr>
          <w:sz w:val="24"/>
          <w:szCs w:val="24"/>
        </w:rPr>
      </w:pPr>
    </w:p>
    <w:p w:rsidR="002352E6" w:rsidRPr="006A2D60" w:rsidRDefault="002352E6" w:rsidP="009C2AF6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З</w:t>
      </w:r>
      <w:r w:rsidRPr="006A2D60">
        <w:rPr>
          <w:sz w:val="24"/>
          <w:szCs w:val="24"/>
        </w:rPr>
        <w:t>апретить посещение гражданами лесов, кроме лиц, осуществляющих работы по охране, защите и воспроизводству лесов;</w:t>
      </w:r>
    </w:p>
    <w:p w:rsidR="002352E6" w:rsidRPr="006A2D60" w:rsidRDefault="002352E6" w:rsidP="009C2AF6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З</w:t>
      </w:r>
      <w:r w:rsidRPr="006A2D60">
        <w:rPr>
          <w:sz w:val="24"/>
          <w:szCs w:val="24"/>
        </w:rPr>
        <w:t>апретить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2352E6" w:rsidRPr="006A2D60" w:rsidRDefault="002352E6" w:rsidP="009C2AF6">
      <w:pPr>
        <w:ind w:left="-180" w:hanging="1050"/>
        <w:jc w:val="both"/>
        <w:rPr>
          <w:sz w:val="24"/>
          <w:szCs w:val="24"/>
        </w:rPr>
      </w:pPr>
      <w:r w:rsidRPr="006A2D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3. П</w:t>
      </w:r>
      <w:r w:rsidRPr="006A2D60">
        <w:rPr>
          <w:sz w:val="24"/>
          <w:szCs w:val="24"/>
        </w:rPr>
        <w:t xml:space="preserve">ринять дополнительные меры по противопожарному обустройству территорий населенных пунктов, препятствующие распространению природных пожаров; </w:t>
      </w:r>
    </w:p>
    <w:p w:rsidR="002352E6" w:rsidRPr="006A2D60" w:rsidRDefault="002352E6" w:rsidP="00917AD4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 О</w:t>
      </w:r>
      <w:r w:rsidRPr="006A2D60">
        <w:rPr>
          <w:sz w:val="24"/>
          <w:szCs w:val="24"/>
        </w:rPr>
        <w:t>беспечить мониторинг пожарной опасности и обнаружение природных пожаров на территории Шабуровского сельского поселения,  при обнаружении пожаров немедленно оповещать об этом единую дежурно-диспетчерскую службу Каслинского муниципального района для организации экстренного реагирования;</w:t>
      </w:r>
    </w:p>
    <w:p w:rsidR="002352E6" w:rsidRPr="006A2D60" w:rsidRDefault="002352E6" w:rsidP="00917AD4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О</w:t>
      </w:r>
      <w:r w:rsidRPr="006A2D60">
        <w:rPr>
          <w:sz w:val="24"/>
          <w:szCs w:val="24"/>
        </w:rPr>
        <w:t>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 введении на соответствующих территориях особого противопожарного режима и связанных с этим ограничениях;</w:t>
      </w:r>
    </w:p>
    <w:p w:rsidR="002352E6" w:rsidRDefault="002352E6" w:rsidP="00917AD4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 П</w:t>
      </w:r>
      <w:r w:rsidRPr="006A2D60">
        <w:rPr>
          <w:sz w:val="24"/>
          <w:szCs w:val="24"/>
        </w:rPr>
        <w:t>одготовиться к проведению при необходимости эвакуационных мероприятий;</w:t>
      </w:r>
    </w:p>
    <w:p w:rsidR="002352E6" w:rsidRPr="006A2D60" w:rsidRDefault="002352E6" w:rsidP="00917AD4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 П</w:t>
      </w:r>
      <w:r w:rsidRPr="006A2D60">
        <w:rPr>
          <w:sz w:val="24"/>
          <w:szCs w:val="24"/>
        </w:rPr>
        <w:t>ривести в полную готовность силы и средства, привлекаемые к проведению мероприятий по предупреждению и ликвидации чрезвычайных ситуаций.</w:t>
      </w:r>
    </w:p>
    <w:p w:rsidR="002352E6" w:rsidRPr="006A2D60" w:rsidRDefault="002352E6" w:rsidP="009C2AF6">
      <w:pPr>
        <w:jc w:val="both"/>
        <w:rPr>
          <w:sz w:val="24"/>
          <w:szCs w:val="24"/>
        </w:rPr>
      </w:pPr>
      <w:r>
        <w:rPr>
          <w:sz w:val="24"/>
          <w:szCs w:val="24"/>
        </w:rPr>
        <w:t>8.  П</w:t>
      </w:r>
      <w:r w:rsidRPr="006A2D60">
        <w:rPr>
          <w:sz w:val="24"/>
          <w:szCs w:val="24"/>
        </w:rPr>
        <w:t>ривлекать население для локализации пожаров вне границ населенных пунктов.</w:t>
      </w:r>
    </w:p>
    <w:p w:rsidR="002352E6" w:rsidRDefault="002352E6" w:rsidP="00602073">
      <w:pPr>
        <w:ind w:left="1050"/>
        <w:jc w:val="both"/>
        <w:rPr>
          <w:sz w:val="24"/>
          <w:szCs w:val="24"/>
        </w:rPr>
      </w:pPr>
    </w:p>
    <w:p w:rsidR="002352E6" w:rsidRPr="006A2D60" w:rsidRDefault="002352E6" w:rsidP="009C2AF6">
      <w:pPr>
        <w:ind w:left="-180"/>
        <w:jc w:val="both"/>
        <w:rPr>
          <w:sz w:val="24"/>
          <w:szCs w:val="24"/>
        </w:rPr>
      </w:pPr>
      <w:r w:rsidRPr="006A2D60">
        <w:rPr>
          <w:sz w:val="24"/>
          <w:szCs w:val="24"/>
        </w:rPr>
        <w:t>2.  Делопроизводителю администрации Нургалеевой Е.Д. настоящее постановление опубликовать на информационных стендах и официальном сайте Шабуровского сельского поселения.</w:t>
      </w:r>
    </w:p>
    <w:p w:rsidR="002352E6" w:rsidRPr="006A2D60" w:rsidRDefault="002352E6" w:rsidP="00917AD4">
      <w:pPr>
        <w:ind w:left="1050" w:hanging="1230"/>
        <w:jc w:val="both"/>
        <w:rPr>
          <w:sz w:val="24"/>
          <w:szCs w:val="24"/>
        </w:rPr>
      </w:pPr>
      <w:r w:rsidRPr="006A2D60">
        <w:rPr>
          <w:sz w:val="24"/>
          <w:szCs w:val="24"/>
        </w:rPr>
        <w:t>3. Контроль и организацию исполнения настоящего постановления оставляю за собой.</w:t>
      </w:r>
    </w:p>
    <w:p w:rsidR="002352E6" w:rsidRPr="006A2D60" w:rsidRDefault="002352E6" w:rsidP="00602073">
      <w:pPr>
        <w:ind w:left="1050"/>
        <w:jc w:val="both"/>
        <w:rPr>
          <w:sz w:val="24"/>
          <w:szCs w:val="24"/>
        </w:rPr>
      </w:pPr>
    </w:p>
    <w:p w:rsidR="002352E6" w:rsidRPr="006A2D60" w:rsidRDefault="002352E6" w:rsidP="00602073">
      <w:pPr>
        <w:ind w:left="1050"/>
        <w:jc w:val="both"/>
        <w:rPr>
          <w:sz w:val="24"/>
          <w:szCs w:val="24"/>
        </w:rPr>
      </w:pPr>
    </w:p>
    <w:p w:rsidR="002352E6" w:rsidRPr="006A2D60" w:rsidRDefault="002352E6" w:rsidP="00602073">
      <w:pPr>
        <w:ind w:left="1050"/>
        <w:jc w:val="both"/>
        <w:rPr>
          <w:sz w:val="24"/>
          <w:szCs w:val="24"/>
        </w:rPr>
      </w:pPr>
    </w:p>
    <w:p w:rsidR="002352E6" w:rsidRPr="006A2D60" w:rsidRDefault="002352E6" w:rsidP="00602073">
      <w:pPr>
        <w:jc w:val="both"/>
        <w:rPr>
          <w:sz w:val="24"/>
          <w:szCs w:val="24"/>
        </w:rPr>
      </w:pPr>
    </w:p>
    <w:p w:rsidR="002352E6" w:rsidRPr="006A2D60" w:rsidRDefault="002352E6" w:rsidP="00602073">
      <w:pPr>
        <w:jc w:val="both"/>
        <w:rPr>
          <w:sz w:val="24"/>
          <w:szCs w:val="24"/>
        </w:rPr>
      </w:pPr>
    </w:p>
    <w:p w:rsidR="002352E6" w:rsidRPr="006A2D60" w:rsidRDefault="002352E6" w:rsidP="00602073">
      <w:pPr>
        <w:jc w:val="both"/>
        <w:rPr>
          <w:sz w:val="24"/>
          <w:szCs w:val="24"/>
        </w:rPr>
      </w:pPr>
    </w:p>
    <w:p w:rsidR="002352E6" w:rsidRPr="006A2D60" w:rsidRDefault="002352E6" w:rsidP="00602073">
      <w:pPr>
        <w:jc w:val="both"/>
        <w:rPr>
          <w:sz w:val="24"/>
          <w:szCs w:val="24"/>
        </w:rPr>
      </w:pPr>
      <w:r w:rsidRPr="006A2D60">
        <w:rPr>
          <w:sz w:val="24"/>
          <w:szCs w:val="24"/>
        </w:rPr>
        <w:t>Глава Шабуровского</w:t>
      </w:r>
    </w:p>
    <w:p w:rsidR="002352E6" w:rsidRPr="006A2D60" w:rsidRDefault="002352E6" w:rsidP="00602073">
      <w:pPr>
        <w:jc w:val="both"/>
        <w:rPr>
          <w:sz w:val="24"/>
          <w:szCs w:val="24"/>
        </w:rPr>
      </w:pPr>
      <w:r w:rsidRPr="006A2D60">
        <w:rPr>
          <w:sz w:val="24"/>
          <w:szCs w:val="24"/>
        </w:rPr>
        <w:t>сельского поселения                                                                        А.В.Релин</w:t>
      </w:r>
    </w:p>
    <w:p w:rsidR="002352E6" w:rsidRPr="006A2D60" w:rsidRDefault="002352E6" w:rsidP="00602073">
      <w:pPr>
        <w:jc w:val="both"/>
        <w:rPr>
          <w:sz w:val="24"/>
          <w:szCs w:val="24"/>
        </w:rPr>
      </w:pPr>
    </w:p>
    <w:p w:rsidR="002352E6" w:rsidRPr="006A2D60" w:rsidRDefault="002352E6" w:rsidP="00602073">
      <w:pPr>
        <w:jc w:val="both"/>
        <w:rPr>
          <w:sz w:val="24"/>
          <w:szCs w:val="24"/>
        </w:rPr>
      </w:pPr>
    </w:p>
    <w:p w:rsidR="002352E6" w:rsidRPr="006A2D60" w:rsidRDefault="002352E6">
      <w:pPr>
        <w:rPr>
          <w:sz w:val="24"/>
          <w:szCs w:val="24"/>
        </w:rPr>
      </w:pPr>
    </w:p>
    <w:sectPr w:rsidR="002352E6" w:rsidRPr="006A2D60" w:rsidSect="000A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F1EE4"/>
    <w:multiLevelType w:val="hybridMultilevel"/>
    <w:tmpl w:val="0750E9D6"/>
    <w:lvl w:ilvl="0" w:tplc="5A7CE3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073"/>
    <w:rsid w:val="0009291F"/>
    <w:rsid w:val="000A0425"/>
    <w:rsid w:val="002352E6"/>
    <w:rsid w:val="002F0F4F"/>
    <w:rsid w:val="003352D6"/>
    <w:rsid w:val="0039200C"/>
    <w:rsid w:val="003C73B1"/>
    <w:rsid w:val="00602073"/>
    <w:rsid w:val="006A2D60"/>
    <w:rsid w:val="00917AD4"/>
    <w:rsid w:val="009C2AF6"/>
    <w:rsid w:val="00C12A27"/>
    <w:rsid w:val="00DE53A5"/>
    <w:rsid w:val="00E8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7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07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2073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07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207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0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385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Shaburovo1</cp:lastModifiedBy>
  <cp:revision>3</cp:revision>
  <cp:lastPrinted>2020-05-06T04:58:00Z</cp:lastPrinted>
  <dcterms:created xsi:type="dcterms:W3CDTF">2020-05-06T03:45:00Z</dcterms:created>
  <dcterms:modified xsi:type="dcterms:W3CDTF">2020-05-06T05:09:00Z</dcterms:modified>
</cp:coreProperties>
</file>